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74203B17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83857">
        <w:t>100</w:t>
      </w:r>
      <w:r w:rsidR="004B7CD6">
        <w:t>15743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6394AC91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BD0122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</w:t>
      </w:r>
      <w:r w:rsidRPr="00795B04">
        <w:t xml:space="preserve">least </w:t>
      </w:r>
      <w:r w:rsidRPr="00795B04">
        <w:rPr>
          <w:b/>
          <w:bCs/>
        </w:rPr>
        <w:t>EUR</w:t>
      </w:r>
      <w:bookmarkEnd w:id="34"/>
      <w:r w:rsidR="00A372EB" w:rsidRPr="00795B04">
        <w:rPr>
          <w:b/>
          <w:bCs/>
        </w:rPr>
        <w:t xml:space="preserve"> </w:t>
      </w:r>
      <w:r w:rsidR="00795B04" w:rsidRPr="00795B04">
        <w:rPr>
          <w:b/>
          <w:bCs/>
        </w:rPr>
        <w:t>130.000.-?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2AB33D65" w14:textId="62844569" w:rsidR="009D72BE" w:rsidRPr="001E1B9C" w:rsidRDefault="009D72BE" w:rsidP="009D72BE">
      <w:pPr>
        <w:spacing w:before="100" w:beforeAutospacing="1" w:after="120"/>
        <w:rPr>
          <w:color w:val="000000" w:themeColor="text1"/>
        </w:rPr>
      </w:pPr>
      <w:bookmarkStart w:id="35" w:name="_Toc154582621"/>
      <w:bookmarkStart w:id="36" w:name="_Toc218866210"/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795B04" w:rsidRPr="00923720">
        <w:rPr>
          <w:b/>
          <w:bCs/>
        </w:rPr>
        <w:t>4</w:t>
      </w:r>
      <w:r>
        <w:rPr>
          <w:bCs/>
          <w:color w:val="000000" w:themeColor="text1"/>
          <w:szCs w:val="22"/>
        </w:rPr>
        <w:t>?</w:t>
      </w:r>
    </w:p>
    <w:p w14:paraId="39471127" w14:textId="77777777" w:rsidR="009D72BE" w:rsidRPr="001E1B9C" w:rsidRDefault="009D72BE" w:rsidP="009D72BE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Pr="001E1B9C">
        <w:rPr>
          <w:color w:val="000000" w:themeColor="text1"/>
        </w:rPr>
        <w:tab/>
      </w:r>
      <w:r w:rsidRPr="00DA5D97">
        <w:rPr>
          <w:color w:val="000000" w:themeColor="text1"/>
        </w:rPr>
        <w:t>Yes</w:t>
      </w:r>
      <w:r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Pr="001E1B9C">
        <w:rPr>
          <w:color w:val="000000" w:themeColor="text1"/>
        </w:rPr>
        <w:tab/>
        <w:t>No</w:t>
      </w:r>
    </w:p>
    <w:p w14:paraId="6367DAC5" w14:textId="12FE63D4" w:rsidR="00047F4A" w:rsidRPr="001E1B9C" w:rsidRDefault="00047F4A" w:rsidP="009F1656">
      <w:pPr>
        <w:pStyle w:val="berschrift3"/>
      </w:pPr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33B966F4" w:rsidR="00074A24" w:rsidRPr="0001042E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01042E">
        <w:rPr>
          <w:b w:val="0"/>
          <w:bCs w:val="0"/>
        </w:rPr>
        <w:t xml:space="preserve">The assessment of technical eligibility is based solely on reference projects with a minimum contract volume of </w:t>
      </w:r>
      <w:r w:rsidRPr="0001042E">
        <w:t>EUR</w:t>
      </w:r>
      <w:r w:rsidRPr="0001042E">
        <w:rPr>
          <w:b w:val="0"/>
          <w:bCs w:val="0"/>
        </w:rPr>
        <w:t> </w:t>
      </w:r>
      <w:r w:rsidR="00BD0122" w:rsidRPr="000259FF">
        <w:t>1</w:t>
      </w:r>
      <w:r w:rsidR="00795B04" w:rsidRPr="000259FF">
        <w:t>0</w:t>
      </w:r>
      <w:r w:rsidR="00BD0122" w:rsidRPr="000259FF">
        <w:t>.000.-</w:t>
      </w:r>
      <w:r w:rsidRPr="0001042E">
        <w:rPr>
          <w:b w:val="0"/>
          <w:bCs w:val="0"/>
        </w:rPr>
        <w:t>.</w:t>
      </w:r>
      <w:bookmarkStart w:id="41" w:name="_Hlk124872251"/>
    </w:p>
    <w:bookmarkEnd w:id="41"/>
    <w:p w14:paraId="0B37405C" w14:textId="1C3B024F" w:rsidR="00074A24" w:rsidRPr="0001042E" w:rsidRDefault="00074A24" w:rsidP="00074A24">
      <w:pPr>
        <w:pStyle w:val="Textkrper"/>
        <w:rPr>
          <w:color w:val="000000" w:themeColor="text1"/>
        </w:rPr>
      </w:pPr>
      <w:r w:rsidRPr="0001042E">
        <w:rPr>
          <w:b w:val="0"/>
          <w:color w:val="000000" w:themeColor="text1"/>
        </w:rPr>
        <w:t>At least</w:t>
      </w:r>
      <w:r w:rsidR="001C25A4" w:rsidRPr="0001042E">
        <w:rPr>
          <w:b w:val="0"/>
          <w:color w:val="000000" w:themeColor="text1"/>
        </w:rPr>
        <w:t xml:space="preserve"> </w:t>
      </w:r>
      <w:r w:rsidR="0016715B" w:rsidRPr="0001042E">
        <w:rPr>
          <w:b w:val="0"/>
          <w:color w:val="000000" w:themeColor="text1"/>
        </w:rPr>
        <w:t>2</w:t>
      </w:r>
      <w:r w:rsidRPr="0001042E">
        <w:rPr>
          <w:color w:val="000000" w:themeColor="text1"/>
        </w:rPr>
        <w:t xml:space="preserve"> </w:t>
      </w:r>
      <w:r w:rsidR="00CA750F" w:rsidRPr="0001042E">
        <w:rPr>
          <w:b w:val="0"/>
          <w:color w:val="000000" w:themeColor="text1"/>
        </w:rPr>
        <w:t xml:space="preserve">reference </w:t>
      </w:r>
      <w:r w:rsidRPr="0001042E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5123F6" w:rsidRPr="0001042E">
        <w:rPr>
          <w:b w:val="0"/>
          <w:color w:val="000000" w:themeColor="text1"/>
        </w:rPr>
        <w:t>“</w:t>
      </w:r>
      <w:r w:rsidR="0001042E" w:rsidRPr="0001042E">
        <w:rPr>
          <w:bCs w:val="0"/>
          <w:color w:val="000000" w:themeColor="text1"/>
        </w:rPr>
        <w:t>offshore wind energy, involving assessment/study of European offshore wind markets, policy frameworks, or project development aspects</w:t>
      </w:r>
      <w:r w:rsidR="0016715B" w:rsidRPr="0001042E">
        <w:rPr>
          <w:b w:val="0"/>
        </w:rPr>
        <w:t>”</w:t>
      </w:r>
    </w:p>
    <w:bookmarkEnd w:id="42"/>
    <w:p w14:paraId="200EC6B6" w14:textId="6FF5A686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01042E">
        <w:rPr>
          <w:b w:val="0"/>
          <w:color w:val="000000" w:themeColor="text1"/>
        </w:rPr>
        <w:t>and at least</w:t>
      </w:r>
      <w:r w:rsidRPr="0001042E">
        <w:rPr>
          <w:b w:val="0"/>
          <w:bCs w:val="0"/>
          <w:color w:val="000000" w:themeColor="text1"/>
        </w:rPr>
        <w:t xml:space="preserve"> </w:t>
      </w:r>
      <w:r w:rsidR="0016715B" w:rsidRPr="0001042E">
        <w:rPr>
          <w:b w:val="0"/>
          <w:bCs w:val="0"/>
          <w:color w:val="000000" w:themeColor="text1"/>
        </w:rPr>
        <w:t>1</w:t>
      </w:r>
      <w:r w:rsidRPr="0001042E">
        <w:rPr>
          <w:b w:val="0"/>
          <w:bCs w:val="0"/>
        </w:rPr>
        <w:t xml:space="preserve"> </w:t>
      </w:r>
      <w:r w:rsidRPr="0001042E">
        <w:rPr>
          <w:b w:val="0"/>
          <w:color w:val="000000" w:themeColor="text1"/>
        </w:rPr>
        <w:t>reference project(s)</w:t>
      </w:r>
      <w:r w:rsidRPr="0001042E">
        <w:rPr>
          <w:bCs w:val="0"/>
          <w:color w:val="000000" w:themeColor="text1"/>
        </w:rPr>
        <w:t xml:space="preserve"> </w:t>
      </w:r>
      <w:r w:rsidR="005123F6" w:rsidRPr="0001042E">
        <w:rPr>
          <w:bCs w:val="0"/>
          <w:color w:val="000000" w:themeColor="text1"/>
        </w:rPr>
        <w:t xml:space="preserve">in </w:t>
      </w:r>
      <w:r w:rsidR="0001042E" w:rsidRPr="0001042E">
        <w:rPr>
          <w:bCs w:val="0"/>
          <w:color w:val="000000" w:themeColor="text1"/>
        </w:rPr>
        <w:t>India</w:t>
      </w:r>
      <w:r w:rsidRPr="0001042E">
        <w:rPr>
          <w:bCs w:val="0"/>
          <w:color w:val="000000" w:themeColor="text1"/>
        </w:rPr>
        <w:t xml:space="preserve"> </w:t>
      </w:r>
      <w:r w:rsidRPr="0001042E">
        <w:rPr>
          <w:b w:val="0"/>
          <w:color w:val="000000" w:themeColor="text1"/>
        </w:rPr>
        <w:t>in the last three years</w:t>
      </w:r>
      <w:r w:rsidRPr="0001042E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E88D" w14:textId="77777777" w:rsidR="00BB6D6C" w:rsidRDefault="00BB6D6C" w:rsidP="00A637D0">
      <w:r>
        <w:separator/>
      </w:r>
    </w:p>
  </w:endnote>
  <w:endnote w:type="continuationSeparator" w:id="0">
    <w:p w14:paraId="2B83F0E3" w14:textId="77777777" w:rsidR="00BB6D6C" w:rsidRDefault="00BB6D6C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4B76" w14:textId="77777777" w:rsidR="00BB6D6C" w:rsidRDefault="00BB6D6C" w:rsidP="00A637D0">
      <w:r>
        <w:separator/>
      </w:r>
    </w:p>
  </w:footnote>
  <w:footnote w:type="continuationSeparator" w:id="0">
    <w:p w14:paraId="456B7A81" w14:textId="77777777" w:rsidR="00BB6D6C" w:rsidRDefault="00BB6D6C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92372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92372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92372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042E"/>
    <w:rsid w:val="0001316A"/>
    <w:rsid w:val="000149F4"/>
    <w:rsid w:val="00015543"/>
    <w:rsid w:val="000226E9"/>
    <w:rsid w:val="000259FF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15B"/>
    <w:rsid w:val="001673EA"/>
    <w:rsid w:val="00170CFE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441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2DF3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37F0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3857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B7CD6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23F6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5F6EE3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95B04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720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D72B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B6D6C"/>
    <w:rsid w:val="00BC2A12"/>
    <w:rsid w:val="00BC3FE3"/>
    <w:rsid w:val="00BC491A"/>
    <w:rsid w:val="00BD0122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0734"/>
    <w:rsid w:val="00CF10BE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545D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0CFE"/>
    <w:rsid w:val="001747C0"/>
    <w:rsid w:val="00194B2D"/>
    <w:rsid w:val="00240407"/>
    <w:rsid w:val="002461C5"/>
    <w:rsid w:val="00251441"/>
    <w:rsid w:val="00282750"/>
    <w:rsid w:val="002930D5"/>
    <w:rsid w:val="002B2DF3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5F6EE3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F0734"/>
    <w:rsid w:val="00CF10BE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9545D"/>
    <w:rsid w:val="00FE2A05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1744</Words>
  <Characters>10991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Kuesthardt, Martina GIZ</cp:lastModifiedBy>
  <cp:revision>14</cp:revision>
  <cp:lastPrinted>2018-02-16T12:47:00Z</cp:lastPrinted>
  <dcterms:created xsi:type="dcterms:W3CDTF">2026-02-13T15:58:00Z</dcterms:created>
  <dcterms:modified xsi:type="dcterms:W3CDTF">2026-04-28T10:35:00Z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